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51" w:rsidRPr="00677B6F" w:rsidRDefault="00286851" w:rsidP="008F0A7D">
      <w:pPr>
        <w:jc w:val="right"/>
        <w:rPr>
          <w:sz w:val="24"/>
          <w:szCs w:val="24"/>
        </w:rPr>
      </w:pPr>
      <w:r w:rsidRPr="00677B6F">
        <w:rPr>
          <w:sz w:val="24"/>
          <w:szCs w:val="24"/>
        </w:rPr>
        <w:t xml:space="preserve">            Проект № </w:t>
      </w:r>
      <w:r>
        <w:rPr>
          <w:sz w:val="24"/>
          <w:szCs w:val="24"/>
        </w:rPr>
        <w:t>117</w:t>
      </w:r>
      <w:r w:rsidRPr="00677B6F">
        <w:rPr>
          <w:sz w:val="24"/>
          <w:szCs w:val="24"/>
        </w:rPr>
        <w:t xml:space="preserve">-пр       </w:t>
      </w:r>
    </w:p>
    <w:p w:rsidR="00286851" w:rsidRPr="00677B6F" w:rsidRDefault="00286851" w:rsidP="00CB06E4">
      <w:pPr>
        <w:jc w:val="center"/>
        <w:rPr>
          <w:b/>
          <w:caps/>
          <w:sz w:val="24"/>
          <w:szCs w:val="24"/>
        </w:rPr>
      </w:pPr>
    </w:p>
    <w:p w:rsidR="00286851" w:rsidRPr="00677B6F" w:rsidRDefault="00286851" w:rsidP="00DD527B">
      <w:pPr>
        <w:spacing w:after="600"/>
        <w:jc w:val="center"/>
        <w:rPr>
          <w:b/>
          <w:caps/>
          <w:sz w:val="28"/>
          <w:szCs w:val="28"/>
        </w:rPr>
      </w:pPr>
      <w:r w:rsidRPr="00677B6F">
        <w:rPr>
          <w:b/>
          <w:caps/>
          <w:sz w:val="28"/>
          <w:szCs w:val="28"/>
        </w:rPr>
        <w:t>закон Ненецкого автономного округа</w:t>
      </w:r>
    </w:p>
    <w:p w:rsidR="00286851" w:rsidRDefault="00286851" w:rsidP="001C6F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6FB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</w:t>
      </w:r>
      <w:r w:rsidRPr="001C6FBB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статью 1.1 </w:t>
      </w:r>
    </w:p>
    <w:p w:rsidR="00286851" w:rsidRPr="001C6FBB" w:rsidRDefault="00286851" w:rsidP="001C6F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6FBB">
        <w:rPr>
          <w:b/>
          <w:sz w:val="28"/>
          <w:szCs w:val="28"/>
        </w:rPr>
        <w:t>закон</w:t>
      </w:r>
      <w:r>
        <w:rPr>
          <w:b/>
          <w:sz w:val="28"/>
          <w:szCs w:val="28"/>
        </w:rPr>
        <w:t>а</w:t>
      </w:r>
      <w:r w:rsidRPr="001C6FBB">
        <w:rPr>
          <w:b/>
          <w:sz w:val="28"/>
          <w:szCs w:val="28"/>
        </w:rPr>
        <w:t xml:space="preserve"> Ненецкого автономного округа</w:t>
      </w:r>
      <w:r>
        <w:rPr>
          <w:b/>
          <w:sz w:val="28"/>
          <w:szCs w:val="28"/>
        </w:rPr>
        <w:t xml:space="preserve"> «</w:t>
      </w:r>
      <w:r w:rsidRPr="001C6FBB">
        <w:rPr>
          <w:b/>
          <w:sz w:val="28"/>
          <w:szCs w:val="28"/>
        </w:rPr>
        <w:t>Об установлении</w:t>
      </w:r>
      <w:r>
        <w:rPr>
          <w:b/>
          <w:sz w:val="28"/>
          <w:szCs w:val="28"/>
        </w:rPr>
        <w:br/>
      </w:r>
      <w:r w:rsidRPr="001C6FBB">
        <w:rPr>
          <w:b/>
          <w:sz w:val="28"/>
          <w:szCs w:val="28"/>
        </w:rPr>
        <w:t xml:space="preserve"> пониженной ставки налога на прибыль организаций</w:t>
      </w:r>
      <w:r>
        <w:rPr>
          <w:b/>
          <w:sz w:val="28"/>
          <w:szCs w:val="28"/>
        </w:rPr>
        <w:br/>
      </w:r>
      <w:r w:rsidRPr="001C6FBB">
        <w:rPr>
          <w:b/>
          <w:sz w:val="28"/>
          <w:szCs w:val="28"/>
        </w:rPr>
        <w:t>для отдельных категорий налогоплательщиков»</w:t>
      </w:r>
    </w:p>
    <w:p w:rsidR="00286851" w:rsidRPr="00677B6F" w:rsidRDefault="00286851" w:rsidP="0092375C">
      <w:pPr>
        <w:spacing w:before="800"/>
        <w:rPr>
          <w:sz w:val="24"/>
          <w:szCs w:val="24"/>
        </w:rPr>
      </w:pPr>
      <w:r w:rsidRPr="00677B6F">
        <w:rPr>
          <w:sz w:val="24"/>
          <w:szCs w:val="24"/>
        </w:rPr>
        <w:t xml:space="preserve">Для принятия в первом чтении </w:t>
      </w:r>
      <w:r w:rsidRPr="00677B6F">
        <w:rPr>
          <w:sz w:val="24"/>
          <w:szCs w:val="24"/>
        </w:rPr>
        <w:tab/>
      </w:r>
      <w:r w:rsidRPr="00677B6F">
        <w:rPr>
          <w:sz w:val="24"/>
          <w:szCs w:val="24"/>
        </w:rPr>
        <w:tab/>
        <w:t xml:space="preserve">                             «_____»__________201</w:t>
      </w:r>
      <w:r>
        <w:rPr>
          <w:sz w:val="24"/>
          <w:szCs w:val="24"/>
        </w:rPr>
        <w:t>9</w:t>
      </w:r>
      <w:r w:rsidRPr="00677B6F">
        <w:rPr>
          <w:sz w:val="24"/>
          <w:szCs w:val="24"/>
        </w:rPr>
        <w:t xml:space="preserve"> года</w:t>
      </w:r>
    </w:p>
    <w:p w:rsidR="00286851" w:rsidRDefault="00286851" w:rsidP="0013367F">
      <w:pPr>
        <w:pStyle w:val="BodyText"/>
        <w:spacing w:before="440" w:line="240" w:lineRule="auto"/>
        <w:ind w:firstLine="709"/>
        <w:rPr>
          <w:b/>
          <w:sz w:val="24"/>
          <w:szCs w:val="24"/>
        </w:rPr>
      </w:pPr>
      <w:r w:rsidRPr="00677B6F">
        <w:rPr>
          <w:b/>
          <w:sz w:val="24"/>
          <w:szCs w:val="24"/>
        </w:rPr>
        <w:t xml:space="preserve">Статья 1 </w:t>
      </w:r>
    </w:p>
    <w:p w:rsidR="00286851" w:rsidRDefault="00286851" w:rsidP="00870A61">
      <w:pPr>
        <w:pStyle w:val="BodyText"/>
        <w:spacing w:before="240" w:after="120" w:line="240" w:lineRule="auto"/>
        <w:ind w:firstLine="709"/>
        <w:rPr>
          <w:sz w:val="24"/>
          <w:szCs w:val="24"/>
        </w:rPr>
      </w:pPr>
      <w:r w:rsidRPr="0013367F">
        <w:rPr>
          <w:sz w:val="24"/>
          <w:szCs w:val="24"/>
        </w:rPr>
        <w:t>Внести в стать</w:t>
      </w:r>
      <w:r>
        <w:rPr>
          <w:sz w:val="24"/>
          <w:szCs w:val="24"/>
        </w:rPr>
        <w:t>ю</w:t>
      </w:r>
      <w:r w:rsidRPr="0013367F">
        <w:rPr>
          <w:sz w:val="24"/>
          <w:szCs w:val="24"/>
        </w:rPr>
        <w:t xml:space="preserve"> 1.1 закона Не</w:t>
      </w:r>
      <w:r w:rsidRPr="0013367F">
        <w:rPr>
          <w:bCs/>
          <w:sz w:val="24"/>
          <w:szCs w:val="24"/>
        </w:rPr>
        <w:t>нецкого автон</w:t>
      </w:r>
      <w:r>
        <w:rPr>
          <w:bCs/>
          <w:sz w:val="24"/>
          <w:szCs w:val="24"/>
        </w:rPr>
        <w:t>омного округа от 8 октября 2013 </w:t>
      </w:r>
      <w:r w:rsidRPr="0013367F">
        <w:rPr>
          <w:bCs/>
          <w:sz w:val="24"/>
          <w:szCs w:val="24"/>
        </w:rPr>
        <w:t xml:space="preserve">года № 88-оз «Об установлении пониженной ставки налога на прибыль организаций для отдельных категорий налогоплательщиков» </w:t>
      </w:r>
      <w:r w:rsidRPr="0013367F">
        <w:rPr>
          <w:sz w:val="24"/>
          <w:szCs w:val="24"/>
        </w:rPr>
        <w:t>(в редакции закона округа от 26</w:t>
      </w:r>
      <w:r>
        <w:rPr>
          <w:sz w:val="24"/>
          <w:szCs w:val="24"/>
        </w:rPr>
        <w:t> </w:t>
      </w:r>
      <w:r w:rsidRPr="0013367F">
        <w:rPr>
          <w:sz w:val="24"/>
          <w:szCs w:val="24"/>
        </w:rPr>
        <w:t xml:space="preserve">сентября 2017 года № 330-оз) </w:t>
      </w:r>
      <w:r>
        <w:rPr>
          <w:sz w:val="24"/>
          <w:szCs w:val="24"/>
        </w:rPr>
        <w:t>следующие изменения:</w:t>
      </w:r>
    </w:p>
    <w:p w:rsidR="00286851" w:rsidRDefault="00286851" w:rsidP="00870A61">
      <w:pPr>
        <w:pStyle w:val="BodyText"/>
        <w:spacing w:before="240"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1) в абзаце первом части </w:t>
      </w:r>
      <w:r w:rsidRPr="00DC21D3">
        <w:rPr>
          <w:sz w:val="24"/>
          <w:szCs w:val="24"/>
        </w:rPr>
        <w:t>2 слово «имущества» заменить словами</w:t>
      </w:r>
      <w:r>
        <w:rPr>
          <w:sz w:val="24"/>
          <w:szCs w:val="24"/>
        </w:rPr>
        <w:t xml:space="preserve"> «недвижимого имущества»;</w:t>
      </w:r>
    </w:p>
    <w:p w:rsidR="00286851" w:rsidRPr="00DC21D3" w:rsidRDefault="00286851" w:rsidP="00870A61">
      <w:pPr>
        <w:pStyle w:val="BodyText"/>
        <w:spacing w:before="240"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2) в части 3</w:t>
      </w:r>
      <w:r w:rsidRPr="00DC21D3">
        <w:rPr>
          <w:sz w:val="24"/>
          <w:szCs w:val="24"/>
        </w:rPr>
        <w:t xml:space="preserve"> слово «имущества» заменить словами</w:t>
      </w:r>
      <w:r>
        <w:rPr>
          <w:sz w:val="24"/>
          <w:szCs w:val="24"/>
        </w:rPr>
        <w:t xml:space="preserve"> «недвижимого имущества».</w:t>
      </w:r>
    </w:p>
    <w:p w:rsidR="00286851" w:rsidRPr="0013367F" w:rsidRDefault="00286851" w:rsidP="008E4935">
      <w:pPr>
        <w:pStyle w:val="BodyText"/>
        <w:spacing w:before="240" w:line="240" w:lineRule="auto"/>
        <w:ind w:firstLine="709"/>
        <w:rPr>
          <w:b/>
          <w:sz w:val="24"/>
          <w:szCs w:val="24"/>
        </w:rPr>
      </w:pPr>
      <w:r w:rsidRPr="0013367F">
        <w:rPr>
          <w:b/>
          <w:sz w:val="24"/>
          <w:szCs w:val="24"/>
        </w:rPr>
        <w:t>Статья 2</w:t>
      </w:r>
    </w:p>
    <w:p w:rsidR="00286851" w:rsidRDefault="00286851" w:rsidP="00DC1A38">
      <w:pPr>
        <w:autoSpaceDE w:val="0"/>
        <w:autoSpaceDN w:val="0"/>
        <w:adjustRightInd w:val="0"/>
        <w:spacing w:before="240"/>
        <w:ind w:firstLine="709"/>
        <w:jc w:val="both"/>
        <w:rPr>
          <w:sz w:val="24"/>
          <w:szCs w:val="24"/>
        </w:rPr>
      </w:pPr>
      <w:r w:rsidRPr="00A92583">
        <w:rPr>
          <w:sz w:val="24"/>
          <w:szCs w:val="24"/>
        </w:rPr>
        <w:t xml:space="preserve">Настоящий закон </w:t>
      </w:r>
      <w:r>
        <w:rPr>
          <w:sz w:val="24"/>
          <w:szCs w:val="24"/>
        </w:rPr>
        <w:t>вступает в силу с 1 января 2020 года, но не ранее одного месяца со дня его официального опубликования.</w:t>
      </w:r>
    </w:p>
    <w:p w:rsidR="00286851" w:rsidRPr="00A92583" w:rsidRDefault="00286851" w:rsidP="00DC1A38">
      <w:pPr>
        <w:autoSpaceDE w:val="0"/>
        <w:autoSpaceDN w:val="0"/>
        <w:adjustRightInd w:val="0"/>
        <w:spacing w:before="240"/>
        <w:ind w:firstLine="709"/>
        <w:jc w:val="both"/>
        <w:rPr>
          <w:sz w:val="24"/>
          <w:szCs w:val="24"/>
        </w:rPr>
      </w:pPr>
    </w:p>
    <w:p w:rsidR="00286851" w:rsidRPr="00D14D40" w:rsidRDefault="00286851" w:rsidP="0013367F">
      <w:pPr>
        <w:spacing w:before="1000"/>
        <w:rPr>
          <w:b/>
          <w:sz w:val="24"/>
          <w:szCs w:val="24"/>
        </w:rPr>
      </w:pPr>
      <w:r w:rsidRPr="00D14D40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редседатель </w:t>
      </w:r>
      <w:r w:rsidRPr="00D14D40">
        <w:rPr>
          <w:b/>
          <w:sz w:val="24"/>
          <w:szCs w:val="24"/>
        </w:rPr>
        <w:t xml:space="preserve">Собрания депутатов                          </w:t>
      </w:r>
      <w:r>
        <w:rPr>
          <w:b/>
          <w:sz w:val="24"/>
          <w:szCs w:val="24"/>
        </w:rPr>
        <w:t xml:space="preserve">  </w:t>
      </w:r>
      <w:r w:rsidRPr="00D14D4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Губернатор                     </w:t>
      </w:r>
      <w:r w:rsidRPr="00D14D40">
        <w:rPr>
          <w:b/>
          <w:sz w:val="24"/>
          <w:szCs w:val="24"/>
        </w:rPr>
        <w:t xml:space="preserve">Ненецкого автономного округа </w:t>
      </w:r>
      <w:r>
        <w:rPr>
          <w:b/>
          <w:sz w:val="24"/>
          <w:szCs w:val="24"/>
        </w:rPr>
        <w:t xml:space="preserve">    </w:t>
      </w:r>
      <w:r w:rsidRPr="00D14D40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</w:t>
      </w:r>
      <w:r w:rsidRPr="00D14D4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Pr="00D14D4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D14D40">
        <w:rPr>
          <w:b/>
          <w:sz w:val="24"/>
          <w:szCs w:val="24"/>
        </w:rPr>
        <w:t>Ненецкого автономного округа</w:t>
      </w:r>
      <w:r>
        <w:rPr>
          <w:b/>
          <w:sz w:val="24"/>
          <w:szCs w:val="24"/>
        </w:rPr>
        <w:t xml:space="preserve"> </w:t>
      </w:r>
    </w:p>
    <w:p w:rsidR="00286851" w:rsidRPr="006D0720" w:rsidRDefault="00286851" w:rsidP="00F167EA">
      <w:pPr>
        <w:pStyle w:val="BodyText"/>
        <w:tabs>
          <w:tab w:val="left" w:pos="3402"/>
          <w:tab w:val="left" w:pos="3780"/>
        </w:tabs>
        <w:spacing w:before="1000" w:line="240" w:lineRule="auto"/>
        <w:rPr>
          <w:sz w:val="24"/>
          <w:szCs w:val="24"/>
        </w:rPr>
      </w:pPr>
      <w:r w:rsidRPr="00D14D40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</w:t>
      </w:r>
      <w:r w:rsidRPr="00D14D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 w:rsidRPr="00D14D4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И</w:t>
      </w:r>
      <w:r w:rsidRPr="00D14D4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Лутовинов </w:t>
      </w:r>
      <w:r w:rsidRPr="00D14D40"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 xml:space="preserve"> </w:t>
      </w:r>
      <w:r w:rsidRPr="00D14D40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</w:t>
      </w:r>
      <w:r w:rsidRPr="00D14D4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</w:t>
      </w:r>
      <w:r w:rsidRPr="00D14D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D14D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А.В. Цыбульский</w:t>
      </w:r>
    </w:p>
    <w:p w:rsidR="00286851" w:rsidRPr="00D14D40" w:rsidRDefault="00286851" w:rsidP="00504E65">
      <w:pPr>
        <w:spacing w:before="1000"/>
        <w:rPr>
          <w:sz w:val="24"/>
          <w:szCs w:val="24"/>
        </w:rPr>
      </w:pPr>
      <w:r w:rsidRPr="00D14D40">
        <w:rPr>
          <w:sz w:val="24"/>
          <w:szCs w:val="24"/>
        </w:rPr>
        <w:t>г. Нарьян-Мар</w:t>
      </w:r>
    </w:p>
    <w:p w:rsidR="00286851" w:rsidRPr="00D14D40" w:rsidRDefault="00286851" w:rsidP="00A252B1">
      <w:pPr>
        <w:jc w:val="both"/>
        <w:rPr>
          <w:sz w:val="24"/>
          <w:szCs w:val="24"/>
        </w:rPr>
      </w:pPr>
      <w:r w:rsidRPr="00D14D40">
        <w:rPr>
          <w:sz w:val="24"/>
          <w:szCs w:val="24"/>
        </w:rPr>
        <w:t>«___» ____________20</w:t>
      </w:r>
      <w:r>
        <w:rPr>
          <w:sz w:val="24"/>
          <w:szCs w:val="24"/>
        </w:rPr>
        <w:t xml:space="preserve">19 </w:t>
      </w:r>
      <w:r w:rsidRPr="00D14D40">
        <w:rPr>
          <w:sz w:val="24"/>
          <w:szCs w:val="24"/>
        </w:rPr>
        <w:t>года</w:t>
      </w:r>
    </w:p>
    <w:p w:rsidR="00286851" w:rsidRDefault="00286851" w:rsidP="00A252B1">
      <w:pPr>
        <w:jc w:val="both"/>
        <w:rPr>
          <w:sz w:val="24"/>
          <w:szCs w:val="24"/>
        </w:rPr>
      </w:pPr>
      <w:r w:rsidRPr="00D14D40">
        <w:rPr>
          <w:sz w:val="24"/>
          <w:szCs w:val="24"/>
        </w:rPr>
        <w:t>№____-оз</w:t>
      </w:r>
    </w:p>
    <w:p w:rsidR="00286851" w:rsidRPr="00363B33" w:rsidRDefault="00286851" w:rsidP="00363B33">
      <w:pPr>
        <w:ind w:right="-2"/>
        <w:rPr>
          <w:lang w:val="en-US"/>
        </w:rPr>
      </w:pPr>
    </w:p>
    <w:sectPr w:rsidR="00286851" w:rsidRPr="00363B33" w:rsidSect="00223206">
      <w:footerReference w:type="default" r:id="rId7"/>
      <w:pgSz w:w="11906" w:h="16838"/>
      <w:pgMar w:top="1134" w:right="141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851" w:rsidRDefault="00286851" w:rsidP="00BD5E06">
      <w:r>
        <w:separator/>
      </w:r>
    </w:p>
  </w:endnote>
  <w:endnote w:type="continuationSeparator" w:id="0">
    <w:p w:rsidR="00286851" w:rsidRDefault="00286851" w:rsidP="00BD5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851" w:rsidRDefault="00286851" w:rsidP="00336505">
    <w:pPr>
      <w:pStyle w:val="Footer"/>
      <w:jc w:val="center"/>
    </w:pPr>
    <w: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851" w:rsidRDefault="00286851" w:rsidP="00BD5E06">
      <w:r>
        <w:separator/>
      </w:r>
    </w:p>
  </w:footnote>
  <w:footnote w:type="continuationSeparator" w:id="0">
    <w:p w:rsidR="00286851" w:rsidRDefault="00286851" w:rsidP="00BD5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702FF"/>
    <w:multiLevelType w:val="hybridMultilevel"/>
    <w:tmpl w:val="2ECE15EA"/>
    <w:lvl w:ilvl="0" w:tplc="53EACEB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7D516F4"/>
    <w:multiLevelType w:val="hybridMultilevel"/>
    <w:tmpl w:val="5A9EE8B4"/>
    <w:lvl w:ilvl="0" w:tplc="52620B9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DA13A6D"/>
    <w:multiLevelType w:val="hybridMultilevel"/>
    <w:tmpl w:val="B860CD1A"/>
    <w:lvl w:ilvl="0" w:tplc="E49A9AB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6E4"/>
    <w:rsid w:val="000034BE"/>
    <w:rsid w:val="000068F7"/>
    <w:rsid w:val="0000764A"/>
    <w:rsid w:val="00010B36"/>
    <w:rsid w:val="000223B6"/>
    <w:rsid w:val="00027050"/>
    <w:rsid w:val="00050F54"/>
    <w:rsid w:val="000517C8"/>
    <w:rsid w:val="00054EBF"/>
    <w:rsid w:val="00061F57"/>
    <w:rsid w:val="00066044"/>
    <w:rsid w:val="00067492"/>
    <w:rsid w:val="00067B58"/>
    <w:rsid w:val="00071EE5"/>
    <w:rsid w:val="0007363A"/>
    <w:rsid w:val="000759A7"/>
    <w:rsid w:val="00083DB4"/>
    <w:rsid w:val="000873E2"/>
    <w:rsid w:val="00090F2D"/>
    <w:rsid w:val="00095EF8"/>
    <w:rsid w:val="000A0A56"/>
    <w:rsid w:val="000C1C1F"/>
    <w:rsid w:val="000C2809"/>
    <w:rsid w:val="000C2C21"/>
    <w:rsid w:val="000D0006"/>
    <w:rsid w:val="000D449B"/>
    <w:rsid w:val="000E19FB"/>
    <w:rsid w:val="000E70C8"/>
    <w:rsid w:val="000F16BB"/>
    <w:rsid w:val="00101F76"/>
    <w:rsid w:val="00104B53"/>
    <w:rsid w:val="00105814"/>
    <w:rsid w:val="0013367F"/>
    <w:rsid w:val="00134959"/>
    <w:rsid w:val="00147EF7"/>
    <w:rsid w:val="00161B5D"/>
    <w:rsid w:val="00163BB5"/>
    <w:rsid w:val="001704F8"/>
    <w:rsid w:val="00172A2F"/>
    <w:rsid w:val="0017567B"/>
    <w:rsid w:val="00180315"/>
    <w:rsid w:val="00182F7B"/>
    <w:rsid w:val="00184BB6"/>
    <w:rsid w:val="001947FC"/>
    <w:rsid w:val="00194B73"/>
    <w:rsid w:val="001B0525"/>
    <w:rsid w:val="001B1840"/>
    <w:rsid w:val="001B31B9"/>
    <w:rsid w:val="001C6FBB"/>
    <w:rsid w:val="001F2A5E"/>
    <w:rsid w:val="001F769F"/>
    <w:rsid w:val="00211557"/>
    <w:rsid w:val="00223206"/>
    <w:rsid w:val="00236533"/>
    <w:rsid w:val="00242D23"/>
    <w:rsid w:val="002523C0"/>
    <w:rsid w:val="00252AE3"/>
    <w:rsid w:val="002647CB"/>
    <w:rsid w:val="002820F4"/>
    <w:rsid w:val="002839B8"/>
    <w:rsid w:val="00286851"/>
    <w:rsid w:val="00287AF3"/>
    <w:rsid w:val="002905E0"/>
    <w:rsid w:val="002971D8"/>
    <w:rsid w:val="002A09D4"/>
    <w:rsid w:val="002A7B34"/>
    <w:rsid w:val="002C7862"/>
    <w:rsid w:val="002E4980"/>
    <w:rsid w:val="002E4A6C"/>
    <w:rsid w:val="002E58C7"/>
    <w:rsid w:val="002F6632"/>
    <w:rsid w:val="0031075F"/>
    <w:rsid w:val="003112CC"/>
    <w:rsid w:val="003141ED"/>
    <w:rsid w:val="00320B6F"/>
    <w:rsid w:val="00331F81"/>
    <w:rsid w:val="00336505"/>
    <w:rsid w:val="003438E1"/>
    <w:rsid w:val="0035076F"/>
    <w:rsid w:val="0035282C"/>
    <w:rsid w:val="00363B33"/>
    <w:rsid w:val="0037491A"/>
    <w:rsid w:val="00375CD1"/>
    <w:rsid w:val="0039097D"/>
    <w:rsid w:val="00394809"/>
    <w:rsid w:val="003A26ED"/>
    <w:rsid w:val="003B67A7"/>
    <w:rsid w:val="003E4558"/>
    <w:rsid w:val="003E72DC"/>
    <w:rsid w:val="004024E4"/>
    <w:rsid w:val="00404CF2"/>
    <w:rsid w:val="0041599F"/>
    <w:rsid w:val="0042145F"/>
    <w:rsid w:val="00430669"/>
    <w:rsid w:val="004325A6"/>
    <w:rsid w:val="00433E48"/>
    <w:rsid w:val="0046137F"/>
    <w:rsid w:val="00462D56"/>
    <w:rsid w:val="004668A3"/>
    <w:rsid w:val="004747FA"/>
    <w:rsid w:val="00483232"/>
    <w:rsid w:val="00483B0C"/>
    <w:rsid w:val="00487B2B"/>
    <w:rsid w:val="00492EDD"/>
    <w:rsid w:val="004A44D4"/>
    <w:rsid w:val="004A681A"/>
    <w:rsid w:val="004A77F2"/>
    <w:rsid w:val="004E5D2D"/>
    <w:rsid w:val="004E7972"/>
    <w:rsid w:val="004F1101"/>
    <w:rsid w:val="004F1D1E"/>
    <w:rsid w:val="004F74FE"/>
    <w:rsid w:val="00504E65"/>
    <w:rsid w:val="00506052"/>
    <w:rsid w:val="00517599"/>
    <w:rsid w:val="00550459"/>
    <w:rsid w:val="00555E18"/>
    <w:rsid w:val="00566952"/>
    <w:rsid w:val="00567750"/>
    <w:rsid w:val="00570F64"/>
    <w:rsid w:val="005A089F"/>
    <w:rsid w:val="005B613F"/>
    <w:rsid w:val="005C510E"/>
    <w:rsid w:val="005D2922"/>
    <w:rsid w:val="005D63D2"/>
    <w:rsid w:val="005D6A15"/>
    <w:rsid w:val="005F00AE"/>
    <w:rsid w:val="005F1F8D"/>
    <w:rsid w:val="005F3B1F"/>
    <w:rsid w:val="005F442D"/>
    <w:rsid w:val="00601187"/>
    <w:rsid w:val="006064D9"/>
    <w:rsid w:val="00607664"/>
    <w:rsid w:val="006126D5"/>
    <w:rsid w:val="00642F7A"/>
    <w:rsid w:val="00645A35"/>
    <w:rsid w:val="00646439"/>
    <w:rsid w:val="0064764E"/>
    <w:rsid w:val="00664DFE"/>
    <w:rsid w:val="00677B6F"/>
    <w:rsid w:val="00695622"/>
    <w:rsid w:val="006A5222"/>
    <w:rsid w:val="006C2E1F"/>
    <w:rsid w:val="006C35D3"/>
    <w:rsid w:val="006D06D0"/>
    <w:rsid w:val="006D0720"/>
    <w:rsid w:val="006D148F"/>
    <w:rsid w:val="006D221D"/>
    <w:rsid w:val="006E6329"/>
    <w:rsid w:val="00701D16"/>
    <w:rsid w:val="00720EC3"/>
    <w:rsid w:val="00722EA4"/>
    <w:rsid w:val="00764957"/>
    <w:rsid w:val="00764D9D"/>
    <w:rsid w:val="00773DB5"/>
    <w:rsid w:val="00776C53"/>
    <w:rsid w:val="0078046B"/>
    <w:rsid w:val="007815E9"/>
    <w:rsid w:val="0079378C"/>
    <w:rsid w:val="007B1171"/>
    <w:rsid w:val="007B307A"/>
    <w:rsid w:val="007C5046"/>
    <w:rsid w:val="007E3B59"/>
    <w:rsid w:val="007E6B5E"/>
    <w:rsid w:val="00804845"/>
    <w:rsid w:val="00812C85"/>
    <w:rsid w:val="00820FC3"/>
    <w:rsid w:val="00843140"/>
    <w:rsid w:val="00844FB0"/>
    <w:rsid w:val="00853172"/>
    <w:rsid w:val="00861C37"/>
    <w:rsid w:val="00870A61"/>
    <w:rsid w:val="008720CC"/>
    <w:rsid w:val="0089638C"/>
    <w:rsid w:val="008A5FD6"/>
    <w:rsid w:val="008B466F"/>
    <w:rsid w:val="008C00CE"/>
    <w:rsid w:val="008D2941"/>
    <w:rsid w:val="008D633E"/>
    <w:rsid w:val="008E4935"/>
    <w:rsid w:val="008E5D4C"/>
    <w:rsid w:val="008F0A7D"/>
    <w:rsid w:val="008F2A01"/>
    <w:rsid w:val="0092375C"/>
    <w:rsid w:val="00926834"/>
    <w:rsid w:val="009335A4"/>
    <w:rsid w:val="00952EAD"/>
    <w:rsid w:val="009631DD"/>
    <w:rsid w:val="00965859"/>
    <w:rsid w:val="00967C2D"/>
    <w:rsid w:val="00981C08"/>
    <w:rsid w:val="00983E47"/>
    <w:rsid w:val="009A6691"/>
    <w:rsid w:val="009B3953"/>
    <w:rsid w:val="009D1F25"/>
    <w:rsid w:val="009D44F2"/>
    <w:rsid w:val="009D781D"/>
    <w:rsid w:val="009E3AC1"/>
    <w:rsid w:val="009F6F17"/>
    <w:rsid w:val="00A10313"/>
    <w:rsid w:val="00A143E2"/>
    <w:rsid w:val="00A252B1"/>
    <w:rsid w:val="00A44A4C"/>
    <w:rsid w:val="00A52D00"/>
    <w:rsid w:val="00A71642"/>
    <w:rsid w:val="00A85E3C"/>
    <w:rsid w:val="00A92583"/>
    <w:rsid w:val="00A94259"/>
    <w:rsid w:val="00A9702A"/>
    <w:rsid w:val="00AA0AE7"/>
    <w:rsid w:val="00AB62B2"/>
    <w:rsid w:val="00AC3BDB"/>
    <w:rsid w:val="00AD48F5"/>
    <w:rsid w:val="00AE1B7C"/>
    <w:rsid w:val="00AE65F9"/>
    <w:rsid w:val="00AF281E"/>
    <w:rsid w:val="00B00DB1"/>
    <w:rsid w:val="00B01CE0"/>
    <w:rsid w:val="00B12865"/>
    <w:rsid w:val="00B20709"/>
    <w:rsid w:val="00B2600A"/>
    <w:rsid w:val="00B2743E"/>
    <w:rsid w:val="00B432C3"/>
    <w:rsid w:val="00B46902"/>
    <w:rsid w:val="00B56D37"/>
    <w:rsid w:val="00B64AEE"/>
    <w:rsid w:val="00B64DEF"/>
    <w:rsid w:val="00B7284D"/>
    <w:rsid w:val="00B842F1"/>
    <w:rsid w:val="00B8649D"/>
    <w:rsid w:val="00B9339B"/>
    <w:rsid w:val="00BC5D5D"/>
    <w:rsid w:val="00BD5E06"/>
    <w:rsid w:val="00BD5E2B"/>
    <w:rsid w:val="00BF4AB4"/>
    <w:rsid w:val="00BF6F59"/>
    <w:rsid w:val="00C019E1"/>
    <w:rsid w:val="00C048CD"/>
    <w:rsid w:val="00C14CEC"/>
    <w:rsid w:val="00C22C6B"/>
    <w:rsid w:val="00C52BDB"/>
    <w:rsid w:val="00C556D9"/>
    <w:rsid w:val="00C5621F"/>
    <w:rsid w:val="00C5758B"/>
    <w:rsid w:val="00C64B1D"/>
    <w:rsid w:val="00C66C27"/>
    <w:rsid w:val="00C72B25"/>
    <w:rsid w:val="00C74564"/>
    <w:rsid w:val="00C779FA"/>
    <w:rsid w:val="00C84000"/>
    <w:rsid w:val="00C903A8"/>
    <w:rsid w:val="00C919E2"/>
    <w:rsid w:val="00CB06E4"/>
    <w:rsid w:val="00CB0F11"/>
    <w:rsid w:val="00CC4B9F"/>
    <w:rsid w:val="00CC564C"/>
    <w:rsid w:val="00CD1FF5"/>
    <w:rsid w:val="00CD55D5"/>
    <w:rsid w:val="00CE1BD2"/>
    <w:rsid w:val="00CE463F"/>
    <w:rsid w:val="00D0458B"/>
    <w:rsid w:val="00D14D40"/>
    <w:rsid w:val="00D2684C"/>
    <w:rsid w:val="00D26873"/>
    <w:rsid w:val="00D34099"/>
    <w:rsid w:val="00D4738F"/>
    <w:rsid w:val="00D6103E"/>
    <w:rsid w:val="00D65ABD"/>
    <w:rsid w:val="00D705FB"/>
    <w:rsid w:val="00D754ED"/>
    <w:rsid w:val="00D81952"/>
    <w:rsid w:val="00D862D8"/>
    <w:rsid w:val="00D961E9"/>
    <w:rsid w:val="00D96A8B"/>
    <w:rsid w:val="00DB14E8"/>
    <w:rsid w:val="00DC0138"/>
    <w:rsid w:val="00DC1A38"/>
    <w:rsid w:val="00DC21D3"/>
    <w:rsid w:val="00DC2DB3"/>
    <w:rsid w:val="00DC60E8"/>
    <w:rsid w:val="00DD527B"/>
    <w:rsid w:val="00DD6430"/>
    <w:rsid w:val="00E06297"/>
    <w:rsid w:val="00E07450"/>
    <w:rsid w:val="00E12044"/>
    <w:rsid w:val="00E13C77"/>
    <w:rsid w:val="00E178CD"/>
    <w:rsid w:val="00E20FBE"/>
    <w:rsid w:val="00E312DF"/>
    <w:rsid w:val="00E32BE4"/>
    <w:rsid w:val="00E32D06"/>
    <w:rsid w:val="00E32ED5"/>
    <w:rsid w:val="00E52ADF"/>
    <w:rsid w:val="00E56C23"/>
    <w:rsid w:val="00E74E93"/>
    <w:rsid w:val="00E80D8B"/>
    <w:rsid w:val="00E90DA7"/>
    <w:rsid w:val="00E91074"/>
    <w:rsid w:val="00E92C42"/>
    <w:rsid w:val="00E97C94"/>
    <w:rsid w:val="00EB5DDB"/>
    <w:rsid w:val="00EC430D"/>
    <w:rsid w:val="00EE1977"/>
    <w:rsid w:val="00EE4E83"/>
    <w:rsid w:val="00EE4F2B"/>
    <w:rsid w:val="00EF7AFD"/>
    <w:rsid w:val="00F01C91"/>
    <w:rsid w:val="00F14A57"/>
    <w:rsid w:val="00F167EA"/>
    <w:rsid w:val="00F30740"/>
    <w:rsid w:val="00F35A1A"/>
    <w:rsid w:val="00F35E06"/>
    <w:rsid w:val="00F42FB2"/>
    <w:rsid w:val="00F52368"/>
    <w:rsid w:val="00F532D3"/>
    <w:rsid w:val="00F568A6"/>
    <w:rsid w:val="00F64652"/>
    <w:rsid w:val="00F72AC8"/>
    <w:rsid w:val="00F7331C"/>
    <w:rsid w:val="00F75581"/>
    <w:rsid w:val="00F77A58"/>
    <w:rsid w:val="00F926D0"/>
    <w:rsid w:val="00FA5294"/>
    <w:rsid w:val="00FA6475"/>
    <w:rsid w:val="00FD66CA"/>
    <w:rsid w:val="00FF0449"/>
    <w:rsid w:val="00FF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E4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B06E4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55BC0"/>
    <w:rPr>
      <w:sz w:val="20"/>
      <w:szCs w:val="20"/>
    </w:rPr>
  </w:style>
  <w:style w:type="paragraph" w:customStyle="1" w:styleId="ConsPlusTitle">
    <w:name w:val="ConsPlusTitle"/>
    <w:uiPriority w:val="99"/>
    <w:rsid w:val="00C52BDB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F6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C0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BD5E0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5E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D5E0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5E06"/>
    <w:rPr>
      <w:rFonts w:cs="Times New Roman"/>
    </w:rPr>
  </w:style>
  <w:style w:type="paragraph" w:customStyle="1" w:styleId="ConsPlusNormal">
    <w:name w:val="ConsPlusNormal"/>
    <w:uiPriority w:val="99"/>
    <w:rsid w:val="002F6632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190</Words>
  <Characters>1086</Characters>
  <Application>Microsoft Office Outlook</Application>
  <DocSecurity>0</DocSecurity>
  <Lines>0</Lines>
  <Paragraphs>0</Paragraphs>
  <ScaleCrop>false</ScaleCrop>
  <Company>UFER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_____-пр</dc:title>
  <dc:subject/>
  <dc:creator>demeshko</dc:creator>
  <cp:keywords/>
  <dc:description/>
  <cp:lastModifiedBy>user</cp:lastModifiedBy>
  <cp:revision>3</cp:revision>
  <cp:lastPrinted>2019-04-26T07:30:00Z</cp:lastPrinted>
  <dcterms:created xsi:type="dcterms:W3CDTF">2020-03-20T07:18:00Z</dcterms:created>
  <dcterms:modified xsi:type="dcterms:W3CDTF">2020-03-22T18:47:00Z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</Properties>
</file>